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DF" w:rsidRPr="008C655F" w:rsidRDefault="008228DF">
      <w:pPr>
        <w:rPr>
          <w:b/>
          <w:sz w:val="28"/>
          <w:szCs w:val="28"/>
          <w:u w:val="single"/>
          <w:lang w:val="es-ES_tradnl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2pt;margin-top:-36pt;width:108pt;height:171pt;z-index:-251658240">
            <v:imagedata r:id="rId4" o:title="" croptop="9362f" cropbottom="11703f" cropleft="7799f" cropright="10941f"/>
          </v:shape>
        </w:pict>
      </w:r>
      <w:r w:rsidRPr="00D4741B">
        <w:rPr>
          <w:b/>
          <w:sz w:val="28"/>
          <w:szCs w:val="28"/>
          <w:lang w:val="es-ES_tradnl"/>
        </w:rPr>
        <w:t xml:space="preserve">                  </w:t>
      </w:r>
      <w:r>
        <w:rPr>
          <w:b/>
          <w:sz w:val="28"/>
          <w:szCs w:val="28"/>
          <w:lang w:val="es-ES_tradnl"/>
        </w:rPr>
        <w:t xml:space="preserve">                      </w:t>
      </w:r>
      <w:r w:rsidRPr="00D4741B">
        <w:rPr>
          <w:b/>
          <w:sz w:val="28"/>
          <w:szCs w:val="28"/>
          <w:lang w:val="es-ES_tradnl"/>
        </w:rPr>
        <w:t xml:space="preserve">    </w:t>
      </w:r>
      <w:r w:rsidRPr="008C655F">
        <w:rPr>
          <w:b/>
          <w:sz w:val="28"/>
          <w:szCs w:val="28"/>
          <w:u w:val="single"/>
          <w:lang w:val="es-ES_tradnl"/>
        </w:rPr>
        <w:t>CURRICULUM VITAE</w:t>
      </w:r>
    </w:p>
    <w:p w:rsidR="008228DF" w:rsidRPr="00D4741B" w:rsidRDefault="008228DF" w:rsidP="008C655F">
      <w:pPr>
        <w:jc w:val="center"/>
        <w:rPr>
          <w:b/>
          <w:sz w:val="28"/>
          <w:szCs w:val="28"/>
          <w:lang w:val="es-ES_tradnl"/>
        </w:rPr>
      </w:pPr>
    </w:p>
    <w:p w:rsidR="008228DF" w:rsidRPr="00616ED3" w:rsidRDefault="008228DF" w:rsidP="00616ED3">
      <w:pPr>
        <w:spacing w:line="240" w:lineRule="auto"/>
        <w:jc w:val="center"/>
        <w:rPr>
          <w:b/>
          <w:lang w:val="es-ES_tradnl"/>
        </w:rPr>
      </w:pPr>
      <w:r w:rsidRPr="00616ED3">
        <w:rPr>
          <w:b/>
          <w:lang w:val="es-ES_tradnl"/>
        </w:rPr>
        <w:t>ALAMIRO ESTEBAN GARCIA ESPINOSA</w:t>
      </w:r>
    </w:p>
    <w:p w:rsidR="008228DF" w:rsidRPr="00616ED3" w:rsidRDefault="008228DF" w:rsidP="00616ED3">
      <w:pPr>
        <w:spacing w:line="240" w:lineRule="auto"/>
        <w:jc w:val="center"/>
        <w:rPr>
          <w:b/>
          <w:lang w:val="es-ES_tradnl"/>
        </w:rPr>
      </w:pPr>
      <w:r w:rsidRPr="00616ED3">
        <w:rPr>
          <w:b/>
          <w:lang w:val="es-ES_tradnl"/>
        </w:rPr>
        <w:t>Rut: 13.462.351-9</w:t>
      </w:r>
    </w:p>
    <w:p w:rsidR="008228DF" w:rsidRDefault="008228DF" w:rsidP="00616ED3">
      <w:pPr>
        <w:spacing w:line="240" w:lineRule="auto"/>
        <w:jc w:val="center"/>
        <w:rPr>
          <w:lang w:val="es-ES_tradnl"/>
        </w:rPr>
      </w:pPr>
      <w:r>
        <w:rPr>
          <w:lang w:val="es-ES_tradnl"/>
        </w:rPr>
        <w:t>33 años, soltero</w:t>
      </w:r>
    </w:p>
    <w:p w:rsidR="008228DF" w:rsidRDefault="008228DF" w:rsidP="00616ED3">
      <w:pPr>
        <w:spacing w:line="240" w:lineRule="auto"/>
        <w:jc w:val="center"/>
        <w:rPr>
          <w:lang w:val="es-ES_tradnl"/>
        </w:rPr>
      </w:pPr>
      <w:r>
        <w:rPr>
          <w:lang w:val="es-ES_tradnl"/>
        </w:rPr>
        <w:t>MARIA LUISA SEPULVEDA N 886  Quilicura</w:t>
      </w:r>
    </w:p>
    <w:p w:rsidR="008228DF" w:rsidRDefault="008228DF" w:rsidP="00616ED3">
      <w:pPr>
        <w:spacing w:line="240" w:lineRule="auto"/>
        <w:jc w:val="center"/>
        <w:rPr>
          <w:lang w:val="es-ES_tradnl"/>
        </w:rPr>
      </w:pPr>
      <w:r>
        <w:rPr>
          <w:lang w:val="es-ES_tradnl"/>
        </w:rPr>
        <w:t xml:space="preserve"> Celular  56153198</w:t>
      </w:r>
    </w:p>
    <w:p w:rsidR="008228DF" w:rsidRDefault="008228DF" w:rsidP="00A03ACA">
      <w:pPr>
        <w:spacing w:line="240" w:lineRule="auto"/>
        <w:rPr>
          <w:lang w:val="es-ES_tradnl"/>
        </w:rPr>
      </w:pPr>
    </w:p>
    <w:p w:rsidR="008228DF" w:rsidRPr="008C655F" w:rsidRDefault="008228DF" w:rsidP="00A03ACA">
      <w:pPr>
        <w:spacing w:line="240" w:lineRule="auto"/>
        <w:rPr>
          <w:b/>
          <w:sz w:val="28"/>
          <w:szCs w:val="28"/>
          <w:u w:val="single"/>
          <w:lang w:val="es-ES_tradnl"/>
        </w:rPr>
      </w:pPr>
      <w:r w:rsidRPr="008C655F">
        <w:rPr>
          <w:b/>
          <w:sz w:val="28"/>
          <w:szCs w:val="28"/>
          <w:u w:val="single"/>
          <w:lang w:val="es-ES_tradnl"/>
        </w:rPr>
        <w:t>ANTECEDENTES EDUCACIONALES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CURSANDO CURSO DE JEFE DE OBRA EL UNIVERSIDAD CATOLICA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TITULO OBTENIDO                          TECNICO  EN CONSTRUCCION HABITACIONAL</w:t>
      </w:r>
    </w:p>
    <w:p w:rsidR="008228DF" w:rsidRDefault="008228DF" w:rsidP="00A03ACA">
      <w:pPr>
        <w:spacing w:line="240" w:lineRule="auto"/>
        <w:rPr>
          <w:lang w:val="es-ES_tradnl"/>
        </w:rPr>
      </w:pPr>
    </w:p>
    <w:p w:rsidR="008228DF" w:rsidRPr="008C655F" w:rsidRDefault="008228DF" w:rsidP="00A03ACA">
      <w:pPr>
        <w:spacing w:line="240" w:lineRule="auto"/>
        <w:rPr>
          <w:b/>
          <w:sz w:val="28"/>
          <w:szCs w:val="28"/>
          <w:u w:val="single"/>
          <w:lang w:val="es-ES_tradnl"/>
        </w:rPr>
      </w:pPr>
      <w:r w:rsidRPr="008C655F">
        <w:rPr>
          <w:b/>
          <w:sz w:val="28"/>
          <w:szCs w:val="28"/>
          <w:u w:val="single"/>
          <w:lang w:val="es-ES_tradnl"/>
        </w:rPr>
        <w:t>ANTECEDENTES LABORALES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MARZO 1996-FEBRERO 1997              PRE PRÁCTICA – CUPULA DEL PARQUE O HIGGINS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MARZO 1997-DICIEMBRE 1998          PRE PRÁCTICA -BI MAIPU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ENERO 1999-JUNIO 1999                    PRÁCTICA  LABORAL –BI MAIPU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JULIO 1999- MARZO 2001                   CARGO TRATERO-BI MAIPU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ABRIL 2001 – ENERO 2002                  CARGO CAPATAZ DE TERMINACIONES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                     OBRA LO CAMPINO – MANQUEHUE                                                 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FEBRERO 2002 – DICIEMBRE 2002    CARGO POST VENTA Y OBRA GRUESA –BI MAIPU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MARZO 2003 – DICIEMBRE 2003      CARGO CAPATAZ DE TERMINACIONES 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                     HOTEL RADISSON – ICAFAL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ENERO 2004 – MARZO 2005               CARGO CAPATAZ DE TERMINACIONES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                     OBRA “PIEDRA ROJA”  -BI CHICUREO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ABRIL 2005 – JULIO 2005                   CARGO CAPATAZ DE TERMINACIONES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                     OBRA DOWNTOWN VI – ICAFAL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AGOSTO  2005 – NOVIEMBRE 2005   CARGO CAPATAZ DE TERMINACIONES 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                      OBRA </w:t>
      </w:r>
      <w:smartTag w:uri="urn:schemas-microsoft-com:office:smarttags" w:element="PersonName">
        <w:smartTagPr>
          <w:attr w:name="ProductID" w:val="LA RECOLETA"/>
        </w:smartTagPr>
        <w:r>
          <w:rPr>
            <w:lang w:val="es-ES_tradnl"/>
          </w:rPr>
          <w:t>LA RECOLETA</w:t>
        </w:r>
      </w:smartTag>
      <w:r>
        <w:rPr>
          <w:lang w:val="es-ES_tradnl"/>
        </w:rPr>
        <w:t xml:space="preserve"> –ICAFAL                                                       </w:t>
      </w:r>
    </w:p>
    <w:p w:rsidR="008228DF" w:rsidRDefault="008228DF" w:rsidP="00A03ACA">
      <w:pPr>
        <w:spacing w:line="240" w:lineRule="auto"/>
        <w:rPr>
          <w:lang w:val="es-ES_tradnl"/>
        </w:rPr>
      </w:pP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>DICIEMBRE 2005 –JUNIO 2006           CARGO CAPATAZ DE OBRA GRUESA Y TERMINACIONES</w:t>
      </w:r>
    </w:p>
    <w:p w:rsidR="008228DF" w:rsidRDefault="008228DF" w:rsidP="00A03ACA">
      <w:pPr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                     OBRA  VALLE GRANDE – BI LAMPA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JULIO 2006 –MARZO 2008                  CAPATAZ DE  TERMINACIONES 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OBRA CIUDAD DE LOS VALLES – CONCRETA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ABRIL 2008 – ENERO 2009                  SUPERVISOR DE  TERMINACIONES  OBRA VISION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EURO CONSTRUCTORA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FEBRERO 2009 – OCTUBRE 2009        SUPERVISOR DE TERMINACIONES 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OBRA SAN ISIDRO – EURO CONSTRUCTORA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NOVIEMBRE 2009 – ENERO 2010        SUPERVISOR DE TERMINACIONES 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                 OBRA CENTRAL CITY – EURO CONSTRUC TORA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FEBRER0 2010-   ENERO 2011</w:t>
      </w:r>
      <w:r>
        <w:rPr>
          <w:lang w:val="es-ES_tradnl"/>
        </w:rPr>
        <w:tab/>
        <w:t xml:space="preserve">         OBRA NOVO-EURO CONSTRUCTORA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>FEBRERO 2011-   ENERO 2012</w:t>
      </w:r>
      <w:r>
        <w:rPr>
          <w:lang w:val="es-ES_tradnl"/>
        </w:rPr>
        <w:tab/>
        <w:t xml:space="preserve">         OBRA SAN ISIDRO PLAZA-EURO CONSTRUCTORA</w:t>
      </w:r>
    </w:p>
    <w:p w:rsidR="008228DF" w:rsidRDefault="008228DF" w:rsidP="00616ED3">
      <w:pPr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FEBRERO 2012-   A </w:t>
      </w:r>
      <w:smartTag w:uri="urn:schemas-microsoft-com:office:smarttags" w:element="PersonName">
        <w:smartTagPr>
          <w:attr w:name="ProductID" w:val="LA FECHA          OBRA"/>
        </w:smartTagPr>
        <w:r>
          <w:rPr>
            <w:lang w:val="es-ES_tradnl"/>
          </w:rPr>
          <w:t>LA FECHA</w:t>
        </w:r>
        <w:r>
          <w:rPr>
            <w:lang w:val="es-ES_tradnl"/>
          </w:rPr>
          <w:tab/>
          <w:t xml:space="preserve">         OBRA</w:t>
        </w:r>
      </w:smartTag>
      <w:r>
        <w:rPr>
          <w:lang w:val="es-ES_tradnl"/>
        </w:rPr>
        <w:t xml:space="preserve"> ALTOCOLON-EURO CONSTRUCTORA</w:t>
      </w:r>
    </w:p>
    <w:p w:rsidR="008228DF" w:rsidRDefault="008228DF" w:rsidP="00EE7DF3">
      <w:pPr>
        <w:tabs>
          <w:tab w:val="center" w:pos="4252"/>
        </w:tabs>
        <w:spacing w:line="240" w:lineRule="auto"/>
        <w:rPr>
          <w:lang w:val="es-ES_tradnl"/>
        </w:rPr>
      </w:pPr>
      <w:r>
        <w:rPr>
          <w:lang w:val="es-ES_tradnl"/>
        </w:rPr>
        <w:t xml:space="preserve">                                            </w:t>
      </w:r>
      <w:r>
        <w:rPr>
          <w:lang w:val="es-ES_tradnl"/>
        </w:rPr>
        <w:tab/>
      </w:r>
    </w:p>
    <w:p w:rsidR="008228DF" w:rsidRPr="00616ED3" w:rsidRDefault="008228DF" w:rsidP="00616ED3">
      <w:pPr>
        <w:tabs>
          <w:tab w:val="center" w:pos="4252"/>
        </w:tabs>
        <w:spacing w:line="240" w:lineRule="auto"/>
        <w:jc w:val="center"/>
        <w:rPr>
          <w:b/>
          <w:lang w:val="es-ES_tradnl"/>
        </w:rPr>
      </w:pPr>
      <w:r w:rsidRPr="00616ED3">
        <w:rPr>
          <w:b/>
          <w:lang w:val="es-ES_tradnl"/>
        </w:rPr>
        <w:t>SUPERVISOR  DE  TERMINACIONES</w:t>
      </w:r>
    </w:p>
    <w:p w:rsidR="008228DF" w:rsidRPr="00A03ACA" w:rsidRDefault="008228DF" w:rsidP="00EE7DF3">
      <w:pPr>
        <w:tabs>
          <w:tab w:val="center" w:pos="4252"/>
        </w:tabs>
        <w:spacing w:line="240" w:lineRule="auto"/>
        <w:rPr>
          <w:lang w:val="es-ES_tradnl"/>
        </w:rPr>
      </w:pPr>
    </w:p>
    <w:sectPr w:rsidR="008228DF" w:rsidRPr="00A03ACA" w:rsidSect="008E4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ACA"/>
    <w:rsid w:val="000172DC"/>
    <w:rsid w:val="0004080E"/>
    <w:rsid w:val="0010364F"/>
    <w:rsid w:val="001525CA"/>
    <w:rsid w:val="00323064"/>
    <w:rsid w:val="004603EB"/>
    <w:rsid w:val="0057179A"/>
    <w:rsid w:val="00616ED3"/>
    <w:rsid w:val="00657E44"/>
    <w:rsid w:val="008228DF"/>
    <w:rsid w:val="008C655F"/>
    <w:rsid w:val="008E440D"/>
    <w:rsid w:val="00971355"/>
    <w:rsid w:val="009A2B40"/>
    <w:rsid w:val="00A03ACA"/>
    <w:rsid w:val="00B85874"/>
    <w:rsid w:val="00BA4792"/>
    <w:rsid w:val="00BF5294"/>
    <w:rsid w:val="00C91D91"/>
    <w:rsid w:val="00D4741B"/>
    <w:rsid w:val="00D70636"/>
    <w:rsid w:val="00DD1CA9"/>
    <w:rsid w:val="00E04A3F"/>
    <w:rsid w:val="00EE7DF3"/>
    <w:rsid w:val="00F01C1C"/>
    <w:rsid w:val="00FE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D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425</Words>
  <Characters>2341</Characters>
  <Application>Microsoft Office Outlook</Application>
  <DocSecurity>0</DocSecurity>
  <Lines>0</Lines>
  <Paragraphs>0</Paragraphs>
  <ScaleCrop>false</ScaleCrop>
  <Company>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CURRICULUM VITAE</dc:title>
  <dc:subject/>
  <dc:creator>Familia</dc:creator>
  <cp:keywords/>
  <dc:description/>
  <cp:lastModifiedBy>.</cp:lastModifiedBy>
  <cp:revision>3</cp:revision>
  <cp:lastPrinted>2012-05-14T19:57:00Z</cp:lastPrinted>
  <dcterms:created xsi:type="dcterms:W3CDTF">2012-05-14T16:50:00Z</dcterms:created>
  <dcterms:modified xsi:type="dcterms:W3CDTF">2012-05-14T19:57:00Z</dcterms:modified>
</cp:coreProperties>
</file>